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6" w:rsidRDefault="00526626" w:rsidP="00C60090">
      <w:pPr>
        <w:pStyle w:val="PS1"/>
        <w:framePr w:w="3744" w:h="1501" w:hSpace="187" w:wrap="notBeside" w:vAnchor="page" w:hAnchor="page" w:x="7489" w:y="217"/>
      </w:pPr>
      <w:r>
        <w:t xml:space="preserve">G. </w:t>
      </w:r>
      <w:smartTag w:uri="urn:schemas-microsoft-com:office:smarttags" w:element="PersonName">
        <w:smartTag w:uri="urn:schemas:contacts" w:element="GivenName">
          <w:r>
            <w:t>Theodore</w:t>
          </w:r>
        </w:smartTag>
        <w:r>
          <w:t xml:space="preserve"> </w:t>
        </w:r>
        <w:smartTag w:uri="urn:schemas:contacts" w:element="Sn">
          <w:r>
            <w:t>Nygreen</w:t>
          </w:r>
        </w:smartTag>
      </w:smartTag>
    </w:p>
    <w:p w:rsidR="00526626" w:rsidRDefault="00526626" w:rsidP="00C60090">
      <w:pPr>
        <w:pStyle w:val="PS2"/>
        <w:framePr w:w="3744" w:h="1501" w:hSpace="187" w:wrap="notBeside" w:vAnchor="page" w:hAnchor="page" w:x="7489" w:y="217"/>
      </w:pPr>
      <w:smartTag w:uri="urn:schemas-microsoft-com:office:smarttags" w:element="Street">
        <w:smartTag w:uri="urn:schemas-microsoft-com:office:smarttags" w:element="address">
          <w:r>
            <w:t>31 Colonial Road</w:t>
          </w:r>
        </w:smartTag>
      </w:smartTag>
    </w:p>
    <w:p w:rsidR="00526626" w:rsidRDefault="00526626" w:rsidP="00C60090">
      <w:pPr>
        <w:pStyle w:val="PS2"/>
        <w:framePr w:w="3744" w:h="1501" w:hSpace="187" w:wrap="notBeside" w:vAnchor="page" w:hAnchor="page" w:x="7489" w:y="217"/>
      </w:pPr>
      <w:smartTag w:uri="urn:schemas-microsoft-com:office:smarttags" w:element="place">
        <w:smartTag w:uri="urn:schemas-microsoft-com:office:smarttags" w:element="City">
          <w:r>
            <w:t>White Plains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</w:t>
        </w:r>
        <w:smartTag w:uri="urn:schemas-microsoft-com:office:smarttags" w:element="PostalCode">
          <w:r>
            <w:t>10605</w:t>
          </w:r>
        </w:smartTag>
      </w:smartTag>
    </w:p>
    <w:p w:rsidR="00526626" w:rsidRDefault="00526626" w:rsidP="00C60090">
      <w:pPr>
        <w:pStyle w:val="PS3"/>
        <w:framePr w:w="3744" w:h="1501" w:hSpace="187" w:wrap="notBeside" w:vAnchor="page" w:hAnchor="page" w:x="7489" w:y="217"/>
      </w:pPr>
      <w:r>
        <w:t>Tel. 914.761.1866</w:t>
      </w:r>
    </w:p>
    <w:p w:rsidR="00C60090" w:rsidRDefault="00C60090" w:rsidP="00C60090">
      <w:pPr>
        <w:pStyle w:val="PS3"/>
        <w:framePr w:w="3744" w:h="1501" w:hSpace="187" w:wrap="notBeside" w:vAnchor="page" w:hAnchor="page" w:x="7489" w:y="217"/>
      </w:pPr>
      <w:r>
        <w:t>Cell 914.420.8802</w:t>
      </w:r>
    </w:p>
    <w:p w:rsidR="00526626" w:rsidRDefault="00526626" w:rsidP="00C60090">
      <w:pPr>
        <w:pStyle w:val="PS4"/>
        <w:framePr w:w="3744" w:h="1501" w:wrap="notBeside" w:y="217"/>
        <w:rPr>
          <w:sz w:val="20"/>
        </w:rPr>
      </w:pPr>
      <w:r>
        <w:rPr>
          <w:sz w:val="20"/>
        </w:rPr>
        <w:t>tnygreen@princeton.edu</w:t>
      </w:r>
    </w:p>
    <w:p w:rsidR="00526626" w:rsidRDefault="00526626">
      <w:pPr>
        <w:pStyle w:val="PSline"/>
        <w:framePr w:wrap="around" w:vAnchor="page" w:y="1945"/>
        <w:spacing w:line="120" w:lineRule="exact"/>
      </w:pPr>
      <w:r>
        <w:tab/>
      </w:r>
    </w:p>
    <w:p w:rsidR="00526626" w:rsidRDefault="00526626"/>
    <w:p w:rsidR="00526626" w:rsidRDefault="00371B7C">
      <w:bookmarkStart w:id="0" w:name="TodaysDatePlace"/>
      <w:r>
        <w:rPr>
          <w:noProof/>
        </w:rPr>
        <w:t>March 7, 2010</w:t>
      </w:r>
      <w:r w:rsidR="00526626">
        <w:t xml:space="preserve"> </w:t>
      </w:r>
      <w:bookmarkEnd w:id="0"/>
    </w:p>
    <w:p w:rsidR="00526626" w:rsidRDefault="00371B7C">
      <w:pPr>
        <w:tabs>
          <w:tab w:val="right" w:pos="9360"/>
        </w:tabs>
      </w:pPr>
      <w:bookmarkStart w:id="1" w:name="Addressee"/>
      <w:r>
        <w:t>Rev. Frances Wise Grenley</w:t>
      </w:r>
      <w:r>
        <w:br/>
        <w:t>Scarsdale Congregational Church</w:t>
      </w:r>
      <w:r>
        <w:br/>
        <w:t>1 Heathcote Road</w:t>
      </w:r>
      <w:r>
        <w:br/>
        <w:t>Scarsdale, NY 10583</w:t>
      </w:r>
      <w:r w:rsidR="00526626">
        <w:t xml:space="preserve"> </w:t>
      </w:r>
      <w:bookmarkEnd w:id="1"/>
      <w:r w:rsidR="00526626">
        <w:tab/>
      </w:r>
    </w:p>
    <w:p w:rsidR="00526626" w:rsidRDefault="00526626">
      <w:pPr>
        <w:sectPr w:rsidR="00526626">
          <w:pgSz w:w="12240" w:h="15840"/>
          <w:pgMar w:top="576" w:right="1440" w:bottom="1152" w:left="1440" w:header="576" w:footer="576" w:gutter="0"/>
          <w:cols w:space="720"/>
        </w:sectPr>
      </w:pPr>
    </w:p>
    <w:p w:rsidR="00526626" w:rsidRDefault="00526626"/>
    <w:p w:rsidR="00371B7C" w:rsidRDefault="00371B7C">
      <w:r>
        <w:t>Dear Fran,</w:t>
      </w:r>
    </w:p>
    <w:p w:rsidR="00BA6B96" w:rsidRDefault="00BA6B96">
      <w:r>
        <w:t>We</w:t>
      </w:r>
      <w:r w:rsidR="00371B7C">
        <w:t xml:space="preserve"> want to thank you for your thoughtful and heartfelt words at my father's memorial service</w:t>
      </w:r>
      <w:r w:rsidR="00465E73">
        <w:t xml:space="preserve">.  You captured his essence; he would have been pleased.  </w:t>
      </w:r>
    </w:p>
    <w:p w:rsidR="00BA6B96" w:rsidRDefault="00465E73">
      <w:r>
        <w:t xml:space="preserve">Thank you as well </w:t>
      </w:r>
      <w:r w:rsidR="00371B7C">
        <w:t xml:space="preserve">for your assistance </w:t>
      </w:r>
      <w:r>
        <w:t xml:space="preserve">with the planning.  As you know, SCC was a very important part of his life, and he would </w:t>
      </w:r>
      <w:r w:rsidR="00BA6B96">
        <w:t>have been humbled and grateful</w:t>
      </w:r>
      <w:r>
        <w:t xml:space="preserve"> with the outpouring of love and the theme of peacemaker</w:t>
      </w:r>
      <w:r w:rsidR="00BA6B96">
        <w:t xml:space="preserve"> so evident at the</w:t>
      </w:r>
      <w:r>
        <w:t xml:space="preserve"> memorial service.  </w:t>
      </w:r>
    </w:p>
    <w:p w:rsidR="00371B7C" w:rsidRDefault="00BA6B96">
      <w:r>
        <w:t>The service was so important for Glen's three granddaughters, an important part of their closure.  Except for the weather interruption (!), we couldn't have asked for anything more.</w:t>
      </w:r>
    </w:p>
    <w:p w:rsidR="00526626" w:rsidRDefault="00BA6B96">
      <w:r>
        <w:t>With appreciation and gratitude,</w:t>
      </w:r>
    </w:p>
    <w:sectPr w:rsidR="00526626" w:rsidSect="00DF0F5E">
      <w:headerReference w:type="default" r:id="rId6"/>
      <w:footerReference w:type="default" r:id="rId7"/>
      <w:type w:val="continuous"/>
      <w:pgSz w:w="12240" w:h="15840" w:code="1"/>
      <w:pgMar w:top="259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81" w:rsidRDefault="009D1F81">
      <w:pPr>
        <w:spacing w:before="0" w:after="0"/>
      </w:pPr>
      <w:r>
        <w:separator/>
      </w:r>
    </w:p>
  </w:endnote>
  <w:endnote w:type="continuationSeparator" w:id="0">
    <w:p w:rsidR="009D1F81" w:rsidRDefault="009D1F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26" w:rsidRDefault="00526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81" w:rsidRDefault="009D1F81">
      <w:pPr>
        <w:spacing w:before="0" w:after="0"/>
      </w:pPr>
      <w:r>
        <w:separator/>
      </w:r>
    </w:p>
  </w:footnote>
  <w:footnote w:type="continuationSeparator" w:id="0">
    <w:p w:rsidR="009D1F81" w:rsidRDefault="009D1F8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26" w:rsidRDefault="00DF0F5E">
    <w:pPr>
      <w:pStyle w:val="Header"/>
      <w:spacing w:before="0" w:after="0"/>
    </w:pPr>
    <w:fldSimple w:instr=" REF todaysdateplace \* MERGEFORMAT ">
      <w:r w:rsidR="00071235">
        <w:t>March</w:t>
      </w:r>
      <w:r w:rsidR="00071235">
        <w:rPr>
          <w:noProof/>
        </w:rPr>
        <w:t xml:space="preserve"> 7, 2010</w:t>
      </w:r>
      <w:r w:rsidR="00071235">
        <w:t xml:space="preserve"> </w:t>
      </w:r>
    </w:fldSimple>
  </w:p>
  <w:p w:rsidR="00526626" w:rsidRDefault="00DF0F5E">
    <w:pPr>
      <w:pStyle w:val="Header"/>
      <w:spacing w:before="0" w:after="0"/>
    </w:pPr>
    <w:fldSimple w:instr=" REF addressee \* MERGEFORMAT ">
      <w:r w:rsidR="00071235">
        <w:t>Rev. Frances Wise Grenley</w:t>
      </w:r>
      <w:r w:rsidR="00071235">
        <w:br/>
        <w:t>Scarsdale Congregational Church</w:t>
      </w:r>
      <w:r w:rsidR="00071235">
        <w:br/>
        <w:t>1 Heathcote Road</w:t>
      </w:r>
      <w:r w:rsidR="00071235">
        <w:br/>
        <w:t xml:space="preserve">Scarsdale, NY 10583 </w:t>
      </w:r>
    </w:fldSimple>
  </w:p>
  <w:p w:rsidR="00526626" w:rsidRDefault="00526626">
    <w:pPr>
      <w:pStyle w:val="Header"/>
      <w:spacing w:before="0" w:after="360"/>
    </w:pPr>
    <w:r>
      <w:t xml:space="preserve">Page </w:t>
    </w:r>
    <w:r w:rsidR="00DF0F5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F0F5E">
      <w:rPr>
        <w:rStyle w:val="PageNumber"/>
      </w:rPr>
      <w:fldChar w:fldCharType="separate"/>
    </w:r>
    <w:r>
      <w:rPr>
        <w:rStyle w:val="PageNumber"/>
        <w:noProof/>
      </w:rPr>
      <w:t>2</w:t>
    </w:r>
    <w:r w:rsidR="00DF0F5E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intFractionalCharacterWidth/>
  <w:embedSystemFonts/>
  <w:activeWritingStyle w:appName="MSWord" w:lang="en-US" w:vendorID="8" w:dllVersion="513" w:checkStyle="1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E73"/>
    <w:rsid w:val="00071235"/>
    <w:rsid w:val="00371B7C"/>
    <w:rsid w:val="00465E73"/>
    <w:rsid w:val="00526626"/>
    <w:rsid w:val="00743699"/>
    <w:rsid w:val="00871073"/>
    <w:rsid w:val="009D1F81"/>
    <w:rsid w:val="00A61C3C"/>
    <w:rsid w:val="00BA6B96"/>
    <w:rsid w:val="00C60090"/>
    <w:rsid w:val="00DF0F5E"/>
    <w:rsid w:val="00F745EB"/>
    <w:rsid w:val="00FC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:contacts" w:name="S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5E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DF0F5E"/>
    <w:pPr>
      <w:keepNext/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F0F5E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Indent"/>
    <w:qFormat/>
    <w:rsid w:val="00DF0F5E"/>
    <w:pPr>
      <w:keepNext/>
      <w:ind w:left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F0F5E"/>
    <w:pPr>
      <w:ind w:left="720"/>
    </w:pPr>
  </w:style>
  <w:style w:type="paragraph" w:styleId="EnvelopeAddress">
    <w:name w:val="envelope address"/>
    <w:basedOn w:val="Normal"/>
    <w:rsid w:val="00DF0F5E"/>
    <w:pPr>
      <w:framePr w:w="7776" w:h="2016" w:hRule="exact" w:hSpace="187" w:wrap="around" w:hAnchor="page" w:xAlign="right" w:yAlign="bottom"/>
      <w:spacing w:before="0" w:after="0"/>
      <w:ind w:left="2880"/>
    </w:pPr>
    <w:rPr>
      <w:rFonts w:ascii="Arial" w:hAnsi="Arial"/>
      <w:sz w:val="26"/>
    </w:rPr>
  </w:style>
  <w:style w:type="paragraph" w:styleId="Footer">
    <w:name w:val="footer"/>
    <w:basedOn w:val="Normal"/>
    <w:rsid w:val="00DF0F5E"/>
    <w:pPr>
      <w:tabs>
        <w:tab w:val="right" w:pos="9360"/>
      </w:tabs>
    </w:pPr>
    <w:rPr>
      <w:sz w:val="18"/>
    </w:rPr>
  </w:style>
  <w:style w:type="character" w:styleId="FootnoteReference">
    <w:name w:val="footnote reference"/>
    <w:basedOn w:val="DefaultParagraphFont"/>
    <w:semiHidden/>
    <w:rsid w:val="00DF0F5E"/>
    <w:rPr>
      <w:position w:val="6"/>
      <w:sz w:val="16"/>
    </w:rPr>
  </w:style>
  <w:style w:type="paragraph" w:styleId="FootnoteText">
    <w:name w:val="footnote text"/>
    <w:basedOn w:val="Normal"/>
    <w:semiHidden/>
    <w:rsid w:val="00DF0F5E"/>
    <w:rPr>
      <w:sz w:val="20"/>
    </w:rPr>
  </w:style>
  <w:style w:type="paragraph" w:customStyle="1" w:styleId="NewPart">
    <w:name w:val="New Part"/>
    <w:basedOn w:val="Normal"/>
    <w:rsid w:val="00DF0F5E"/>
    <w:pPr>
      <w:pBdr>
        <w:bottom w:val="single" w:sz="24" w:space="3" w:color="auto"/>
      </w:pBdr>
      <w:spacing w:before="0"/>
      <w:jc w:val="center"/>
    </w:pPr>
    <w:rPr>
      <w:b/>
      <w:sz w:val="26"/>
    </w:rPr>
  </w:style>
  <w:style w:type="paragraph" w:customStyle="1" w:styleId="PS1">
    <w:name w:val="PS1"/>
    <w:rsid w:val="00DF0F5E"/>
    <w:pPr>
      <w:jc w:val="center"/>
    </w:pPr>
    <w:rPr>
      <w:rFonts w:ascii="Arial" w:hAnsi="Arial"/>
      <w:b/>
      <w:sz w:val="26"/>
    </w:rPr>
  </w:style>
  <w:style w:type="paragraph" w:customStyle="1" w:styleId="PS2">
    <w:name w:val="PS2"/>
    <w:basedOn w:val="PS1"/>
    <w:rsid w:val="00DF0F5E"/>
    <w:rPr>
      <w:sz w:val="24"/>
    </w:rPr>
  </w:style>
  <w:style w:type="paragraph" w:customStyle="1" w:styleId="PS3">
    <w:name w:val="PS3"/>
    <w:basedOn w:val="PS1"/>
    <w:rsid w:val="00DF0F5E"/>
    <w:rPr>
      <w:b w:val="0"/>
      <w:sz w:val="24"/>
    </w:rPr>
  </w:style>
  <w:style w:type="paragraph" w:customStyle="1" w:styleId="PSline">
    <w:name w:val="PS line"/>
    <w:rsid w:val="00DF0F5E"/>
    <w:pPr>
      <w:framePr w:w="12240" w:wrap="auto" w:hAnchor="page"/>
      <w:tabs>
        <w:tab w:val="right" w:leader="dot" w:pos="12240"/>
      </w:tabs>
      <w:spacing w:after="240" w:line="80" w:lineRule="exact"/>
      <w:ind w:left="-1440" w:right="-1440"/>
    </w:pPr>
    <w:rPr>
      <w:rFonts w:ascii="Arial" w:hAnsi="Arial"/>
      <w:b/>
      <w:i/>
      <w:sz w:val="8"/>
    </w:rPr>
  </w:style>
  <w:style w:type="paragraph" w:styleId="EnvelopeReturn">
    <w:name w:val="envelope return"/>
    <w:basedOn w:val="Normal"/>
    <w:rsid w:val="00DF0F5E"/>
    <w:pPr>
      <w:framePr w:vSpace="187" w:wrap="around" w:vAnchor="text" w:hAnchor="text" w:x="1441" w:y="1"/>
      <w:spacing w:before="0" w:after="0"/>
    </w:pPr>
    <w:rPr>
      <w:sz w:val="20"/>
    </w:rPr>
  </w:style>
  <w:style w:type="paragraph" w:customStyle="1" w:styleId="Name">
    <w:name w:val="Name"/>
    <w:basedOn w:val="Normal"/>
    <w:rsid w:val="00DF0F5E"/>
    <w:pPr>
      <w:shd w:val="pct5" w:color="auto" w:fill="auto"/>
      <w:spacing w:before="60" w:after="60"/>
    </w:pPr>
    <w:rPr>
      <w:b/>
      <w:sz w:val="26"/>
    </w:rPr>
  </w:style>
  <w:style w:type="paragraph" w:customStyle="1" w:styleId="CompanyName">
    <w:name w:val="CompanyName"/>
    <w:basedOn w:val="Normal"/>
    <w:rsid w:val="00DF0F5E"/>
    <w:pPr>
      <w:shd w:val="pct5" w:color="auto" w:fill="auto"/>
      <w:spacing w:after="0"/>
      <w:ind w:right="4032"/>
    </w:pPr>
    <w:rPr>
      <w:b/>
    </w:rPr>
  </w:style>
  <w:style w:type="paragraph" w:customStyle="1" w:styleId="NormIn0b4">
    <w:name w:val="Norm In 0b4"/>
    <w:basedOn w:val="NormalIndent"/>
    <w:rsid w:val="00DF0F5E"/>
    <w:pPr>
      <w:spacing w:before="0"/>
    </w:pPr>
  </w:style>
  <w:style w:type="paragraph" w:customStyle="1" w:styleId="PS4">
    <w:name w:val="PS4"/>
    <w:basedOn w:val="PS3"/>
    <w:rsid w:val="00DF0F5E"/>
    <w:pPr>
      <w:framePr w:w="3168" w:h="1728" w:hSpace="187" w:wrap="notBeside" w:vAnchor="page" w:hAnchor="page" w:x="7489" w:y="361"/>
    </w:pPr>
    <w:rPr>
      <w:b/>
      <w:sz w:val="18"/>
    </w:rPr>
  </w:style>
  <w:style w:type="paragraph" w:styleId="Header">
    <w:name w:val="header"/>
    <w:basedOn w:val="Normal"/>
    <w:rsid w:val="00DF0F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0F5E"/>
  </w:style>
  <w:style w:type="paragraph" w:styleId="BalloonText">
    <w:name w:val="Balloon Text"/>
    <w:basedOn w:val="Normal"/>
    <w:link w:val="BalloonTextChar"/>
    <w:uiPriority w:val="99"/>
    <w:semiHidden/>
    <w:unhideWhenUsed/>
    <w:rsid w:val="000712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ygreen\Application%20Data\Microsoft\Templates\Perst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Perstat.dot</Template>
  <TotalTime>210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Stationery Template</vt:lpstr>
    </vt:vector>
  </TitlesOfParts>
  <Company>RCS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Stationery Template</dc:title>
  <dc:subject/>
  <dc:creator>Ted Nygreen</dc:creator>
  <cp:keywords/>
  <dc:description/>
  <cp:lastModifiedBy>Ted Nygreen</cp:lastModifiedBy>
  <cp:revision>2</cp:revision>
  <cp:lastPrinted>2010-03-07T14:16:00Z</cp:lastPrinted>
  <dcterms:created xsi:type="dcterms:W3CDTF">2010-03-07T13:15:00Z</dcterms:created>
  <dcterms:modified xsi:type="dcterms:W3CDTF">2010-03-07T17:30:00Z</dcterms:modified>
</cp:coreProperties>
</file>